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EDED" w14:textId="46F91C8E" w:rsidR="001E316A" w:rsidRDefault="00CA22FA" w:rsidP="00306BF9">
      <w:pPr>
        <w:pStyle w:val="Corpodeltesto2"/>
        <w:ind w:left="6381" w:firstLine="709"/>
        <w:rPr>
          <w:rFonts w:ascii="MS Reference Sans Serif" w:hAnsi="MS Reference Sans Serif"/>
          <w:bCs/>
          <w:sz w:val="18"/>
          <w:szCs w:val="18"/>
        </w:rPr>
      </w:pPr>
      <w:r w:rsidRPr="008D03DD">
        <w:rPr>
          <w:rFonts w:ascii="MS Reference Sans Serif" w:hAnsi="MS Reference Sans Serif"/>
          <w:bCs/>
          <w:sz w:val="18"/>
          <w:szCs w:val="18"/>
        </w:rPr>
        <w:t>A</w:t>
      </w:r>
      <w:r w:rsidR="001E316A">
        <w:rPr>
          <w:rFonts w:ascii="MS Reference Sans Serif" w:hAnsi="MS Reference Sans Serif"/>
          <w:bCs/>
          <w:sz w:val="18"/>
          <w:szCs w:val="18"/>
        </w:rPr>
        <w:t xml:space="preserve">l </w:t>
      </w:r>
      <w:r w:rsidRPr="008D03DD">
        <w:rPr>
          <w:rFonts w:ascii="MS Reference Sans Serif" w:hAnsi="MS Reference Sans Serif"/>
          <w:bCs/>
          <w:sz w:val="18"/>
          <w:szCs w:val="18"/>
        </w:rPr>
        <w:t xml:space="preserve">Comune di </w:t>
      </w:r>
      <w:r w:rsidR="001E316A">
        <w:rPr>
          <w:rFonts w:ascii="MS Reference Sans Serif" w:hAnsi="MS Reference Sans Serif"/>
          <w:bCs/>
          <w:sz w:val="18"/>
          <w:szCs w:val="18"/>
        </w:rPr>
        <w:t>Costa di Mezzate</w:t>
      </w:r>
    </w:p>
    <w:p w14:paraId="5DC940C3" w14:textId="76E0FE54" w:rsidR="001E316A" w:rsidRDefault="001E316A" w:rsidP="00306BF9">
      <w:pPr>
        <w:pStyle w:val="Corpodeltesto2"/>
        <w:ind w:left="6381" w:firstLine="709"/>
        <w:rPr>
          <w:rFonts w:ascii="MS Reference Sans Serif" w:hAnsi="MS Reference Sans Serif"/>
          <w:bCs/>
          <w:sz w:val="18"/>
          <w:szCs w:val="18"/>
        </w:rPr>
      </w:pPr>
      <w:r>
        <w:rPr>
          <w:rFonts w:ascii="MS Reference Sans Serif" w:hAnsi="MS Reference Sans Serif"/>
          <w:bCs/>
          <w:sz w:val="18"/>
          <w:szCs w:val="18"/>
        </w:rPr>
        <w:t>Via Roma, 19</w:t>
      </w:r>
      <w:bookmarkStart w:id="0" w:name="_GoBack"/>
      <w:bookmarkEnd w:id="0"/>
    </w:p>
    <w:p w14:paraId="734C0B2D" w14:textId="66DBE696" w:rsidR="00CA22FA" w:rsidRPr="008D03DD" w:rsidRDefault="001E316A" w:rsidP="00306BF9">
      <w:pPr>
        <w:pStyle w:val="Corpodeltesto2"/>
        <w:ind w:left="6381" w:firstLine="709"/>
        <w:rPr>
          <w:rFonts w:ascii="MS Reference Sans Serif" w:hAnsi="MS Reference Sans Serif"/>
          <w:bCs/>
          <w:sz w:val="18"/>
          <w:szCs w:val="18"/>
        </w:rPr>
      </w:pPr>
      <w:r>
        <w:rPr>
          <w:rFonts w:ascii="MS Reference Sans Serif" w:hAnsi="MS Reference Sans Serif"/>
          <w:bCs/>
          <w:sz w:val="18"/>
          <w:szCs w:val="18"/>
        </w:rPr>
        <w:t>24060 -</w:t>
      </w:r>
      <w:r w:rsidR="006D1175">
        <w:rPr>
          <w:rFonts w:ascii="MS Reference Sans Serif" w:hAnsi="MS Reference Sans Serif"/>
          <w:bCs/>
          <w:sz w:val="18"/>
          <w:szCs w:val="18"/>
        </w:rPr>
        <w:t>COSTA DI MEZZATE</w:t>
      </w:r>
      <w:r>
        <w:rPr>
          <w:rFonts w:ascii="MS Reference Sans Serif" w:hAnsi="MS Reference Sans Serif"/>
          <w:bCs/>
          <w:sz w:val="18"/>
          <w:szCs w:val="18"/>
        </w:rPr>
        <w:t xml:space="preserve"> (BG)</w:t>
      </w:r>
    </w:p>
    <w:p w14:paraId="3CB7DA2E" w14:textId="77777777" w:rsidR="00466BE6" w:rsidRPr="008D03DD" w:rsidRDefault="00466BE6" w:rsidP="00466BE6">
      <w:pPr>
        <w:pStyle w:val="Corpodeltesto2"/>
        <w:rPr>
          <w:rFonts w:ascii="MS Reference Sans Serif" w:hAnsi="MS Reference Sans Serif"/>
          <w:bCs/>
          <w:sz w:val="18"/>
          <w:szCs w:val="18"/>
        </w:rPr>
      </w:pPr>
    </w:p>
    <w:p w14:paraId="7439D8CB" w14:textId="77777777" w:rsidR="009C134B" w:rsidRPr="00B443BF" w:rsidRDefault="009C134B" w:rsidP="009C134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rFonts w:ascii="Segoe UI Semilight" w:hAnsi="Segoe UI Semilight" w:cs="Segoe UI Semilight"/>
          <w:b/>
          <w:bCs/>
          <w:szCs w:val="24"/>
        </w:rPr>
      </w:pPr>
      <w:r w:rsidRPr="00B443BF">
        <w:rPr>
          <w:rFonts w:ascii="Segoe UI Semilight" w:hAnsi="Segoe UI Semilight" w:cs="Segoe UI Semilight"/>
          <w:b/>
          <w:bCs/>
          <w:szCs w:val="24"/>
        </w:rPr>
        <w:t xml:space="preserve">DOMANDA DI RETTIFICA DEL PUNTEGGIO PER IL RICONOSCIMENTO DELL'INVALIDITÀ CIVILE </w:t>
      </w:r>
    </w:p>
    <w:p w14:paraId="6A3EEBE3" w14:textId="77777777" w:rsidR="009C134B" w:rsidRPr="008D03DD" w:rsidRDefault="00D97A47" w:rsidP="009C134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rFonts w:ascii="Segoe UI Semilight" w:hAnsi="Segoe UI Semilight" w:cs="Segoe UI Semilight"/>
          <w:b/>
          <w:bCs/>
          <w:sz w:val="22"/>
          <w:szCs w:val="22"/>
        </w:rPr>
      </w:pPr>
      <w:r w:rsidRPr="008D03DD">
        <w:rPr>
          <w:rFonts w:ascii="Segoe UI Semilight" w:hAnsi="Segoe UI Semilight" w:cs="Segoe UI Semilight"/>
          <w:b/>
          <w:bCs/>
          <w:sz w:val="22"/>
          <w:szCs w:val="22"/>
        </w:rPr>
        <w:t>d</w:t>
      </w:r>
      <w:r w:rsidR="009C134B" w:rsidRPr="008D03DD">
        <w:rPr>
          <w:rFonts w:ascii="Segoe UI Semilight" w:hAnsi="Segoe UI Semilight" w:cs="Segoe UI Semilight"/>
          <w:b/>
          <w:bCs/>
          <w:sz w:val="22"/>
          <w:szCs w:val="22"/>
        </w:rPr>
        <w:t xml:space="preserve">ichiarato nell’istanza presentata per l’assegnazione di servizi abitativi pubblici (SAP)  </w:t>
      </w:r>
    </w:p>
    <w:p w14:paraId="0AEC6552" w14:textId="77777777" w:rsidR="009C134B" w:rsidRPr="008D03DD" w:rsidRDefault="009C134B" w:rsidP="009C134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rFonts w:ascii="Segoe UI Semilight" w:hAnsi="Segoe UI Semilight" w:cs="Segoe UI Semilight"/>
          <w:b/>
          <w:bCs/>
          <w:sz w:val="22"/>
          <w:szCs w:val="22"/>
        </w:rPr>
      </w:pPr>
      <w:r w:rsidRPr="008D03DD">
        <w:rPr>
          <w:rFonts w:ascii="Segoe UI Semilight" w:hAnsi="Segoe UI Semilight" w:cs="Segoe UI Semilight"/>
          <w:b/>
          <w:bCs/>
          <w:sz w:val="22"/>
          <w:szCs w:val="22"/>
        </w:rPr>
        <w:t xml:space="preserve">Avviso 2019 dell'Ambito territoriale di Seriate (Id 1101) </w:t>
      </w:r>
    </w:p>
    <w:p w14:paraId="29F7A5F3" w14:textId="77777777" w:rsidR="009C134B" w:rsidRPr="008D03DD" w:rsidRDefault="009C134B">
      <w:pPr>
        <w:rPr>
          <w:sz w:val="18"/>
          <w:szCs w:val="18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2627"/>
        <w:gridCol w:w="2495"/>
        <w:gridCol w:w="1019"/>
        <w:gridCol w:w="3465"/>
      </w:tblGrid>
      <w:tr w:rsidR="00CA22FA" w:rsidRPr="008D03DD" w14:paraId="0C1DFC6D" w14:textId="77777777" w:rsidTr="00541AC8">
        <w:tc>
          <w:tcPr>
            <w:tcW w:w="2627" w:type="dxa"/>
            <w:tcBorders>
              <w:top w:val="nil"/>
              <w:left w:val="nil"/>
              <w:right w:val="nil"/>
            </w:tcBorders>
          </w:tcPr>
          <w:p w14:paraId="1CA626BC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Il sottoscritto</w:t>
            </w:r>
          </w:p>
        </w:tc>
        <w:tc>
          <w:tcPr>
            <w:tcW w:w="6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8AA67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5DEEFBD1" w14:textId="77777777" w:rsidTr="00541AC8">
        <w:tc>
          <w:tcPr>
            <w:tcW w:w="2627" w:type="dxa"/>
            <w:tcBorders>
              <w:left w:val="nil"/>
            </w:tcBorders>
          </w:tcPr>
          <w:p w14:paraId="75698E41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bookmarkStart w:id="1" w:name="_Hlk22740102"/>
            <w:r w:rsidRPr="008D03DD">
              <w:rPr>
                <w:rFonts w:ascii="MS Reference Sans Serif" w:hAnsi="MS Reference Sans Serif"/>
                <w:sz w:val="18"/>
                <w:szCs w:val="18"/>
              </w:rPr>
              <w:t>Codice fiscale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833757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74B7DD33" w14:textId="77777777" w:rsidTr="00541AC8">
        <w:tc>
          <w:tcPr>
            <w:tcW w:w="2627" w:type="dxa"/>
            <w:tcBorders>
              <w:left w:val="nil"/>
            </w:tcBorders>
          </w:tcPr>
          <w:p w14:paraId="343F5A77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 xml:space="preserve">Data di nascita 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7E6364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04932A99" w14:textId="77777777" w:rsidTr="00541AC8">
        <w:tc>
          <w:tcPr>
            <w:tcW w:w="2627" w:type="dxa"/>
            <w:tcBorders>
              <w:left w:val="nil"/>
            </w:tcBorders>
          </w:tcPr>
          <w:p w14:paraId="4CADE0B1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 xml:space="preserve">Comune di nascita 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91C72F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bookmarkEnd w:id="1"/>
      <w:tr w:rsidR="00CA22FA" w:rsidRPr="008D03DD" w14:paraId="762FBCC5" w14:textId="77777777" w:rsidTr="00541AC8">
        <w:tc>
          <w:tcPr>
            <w:tcW w:w="2627" w:type="dxa"/>
            <w:tcBorders>
              <w:left w:val="nil"/>
            </w:tcBorders>
          </w:tcPr>
          <w:p w14:paraId="1CD5DEDD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Provincia di nascita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D38F5D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6EF18B21" w14:textId="77777777" w:rsidTr="00541AC8">
        <w:tc>
          <w:tcPr>
            <w:tcW w:w="2627" w:type="dxa"/>
            <w:tcBorders>
              <w:left w:val="nil"/>
            </w:tcBorders>
          </w:tcPr>
          <w:p w14:paraId="2069D78A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Stato estero di nascita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7E9A48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750AD40C" w14:textId="77777777" w:rsidTr="00541AC8">
        <w:tc>
          <w:tcPr>
            <w:tcW w:w="2627" w:type="dxa"/>
            <w:tcBorders>
              <w:left w:val="nil"/>
            </w:tcBorders>
          </w:tcPr>
          <w:p w14:paraId="43735C10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Cittadinanza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F9B05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3CA7BEFE" w14:textId="77777777" w:rsidTr="00541AC8">
        <w:tc>
          <w:tcPr>
            <w:tcW w:w="2627" w:type="dxa"/>
            <w:tcBorders>
              <w:left w:val="nil"/>
            </w:tcBorders>
          </w:tcPr>
          <w:p w14:paraId="3B75CA45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 xml:space="preserve">Residente a 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DD80ED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058AAD8D" w14:textId="77777777" w:rsidTr="00541AC8">
        <w:tc>
          <w:tcPr>
            <w:tcW w:w="2627" w:type="dxa"/>
            <w:tcBorders>
              <w:left w:val="nil"/>
            </w:tcBorders>
          </w:tcPr>
          <w:p w14:paraId="0A56E746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via e nr. civico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F32978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79C0B4E4" w14:textId="77777777" w:rsidTr="00541AC8">
        <w:tc>
          <w:tcPr>
            <w:tcW w:w="2627" w:type="dxa"/>
            <w:tcBorders>
              <w:left w:val="nil"/>
              <w:bottom w:val="nil"/>
            </w:tcBorders>
          </w:tcPr>
          <w:p w14:paraId="34309C3E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@mail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E6BBD5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CA22FA" w:rsidRPr="008D03DD" w14:paraId="4C570119" w14:textId="77777777" w:rsidTr="00541AC8">
        <w:tc>
          <w:tcPr>
            <w:tcW w:w="2627" w:type="dxa"/>
            <w:tcBorders>
              <w:top w:val="nil"/>
              <w:left w:val="nil"/>
              <w:bottom w:val="nil"/>
            </w:tcBorders>
          </w:tcPr>
          <w:p w14:paraId="70E878D9" w14:textId="77777777" w:rsidR="00CA22FA" w:rsidRPr="008D03DD" w:rsidRDefault="00CA22FA" w:rsidP="00541AC8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Telefono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21711DF0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nil"/>
            </w:tcBorders>
          </w:tcPr>
          <w:p w14:paraId="0B963278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Cell.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1AD480" w14:textId="77777777" w:rsidR="00CA22FA" w:rsidRPr="008D03DD" w:rsidRDefault="00CA22FA" w:rsidP="00541AC8">
            <w:pPr>
              <w:spacing w:before="120"/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</w:tbl>
    <w:p w14:paraId="40D20AAD" w14:textId="77777777" w:rsidR="00466BE6" w:rsidRPr="008D03DD" w:rsidRDefault="00466BE6" w:rsidP="004E10CD">
      <w:pPr>
        <w:pStyle w:val="Corpodeltesto2"/>
        <w:spacing w:line="360" w:lineRule="auto"/>
        <w:jc w:val="both"/>
        <w:rPr>
          <w:rFonts w:ascii="MS Reference Sans Serif" w:hAnsi="MS Reference Sans Serif"/>
          <w:sz w:val="18"/>
          <w:szCs w:val="18"/>
        </w:rPr>
      </w:pPr>
    </w:p>
    <w:p w14:paraId="54F06C95" w14:textId="533497B9" w:rsidR="009C134B" w:rsidRPr="008D03DD" w:rsidRDefault="009C134B" w:rsidP="009C134B">
      <w:pPr>
        <w:pStyle w:val="Corpodeltesto2"/>
        <w:spacing w:line="360" w:lineRule="auto"/>
        <w:jc w:val="both"/>
        <w:rPr>
          <w:rFonts w:ascii="MS Reference Sans Serif" w:hAnsi="MS Reference Sans Serif"/>
          <w:sz w:val="18"/>
          <w:szCs w:val="18"/>
        </w:rPr>
      </w:pPr>
      <w:r w:rsidRPr="008D03DD">
        <w:rPr>
          <w:rFonts w:ascii="MS Reference Sans Serif" w:hAnsi="MS Reference Sans Serif"/>
          <w:sz w:val="18"/>
          <w:szCs w:val="18"/>
        </w:rPr>
        <w:t>in riferimento all’istanza presentata per l’assegnazione di servizi abitativi pubblici (SAP) sull’Avviso 2019 dell'Ambito territoriale di Seriate (Id 1101)</w:t>
      </w:r>
      <w:r w:rsidR="00971835">
        <w:rPr>
          <w:rFonts w:ascii="MS Reference Sans Serif" w:hAnsi="MS Reference Sans Serif"/>
          <w:sz w:val="18"/>
          <w:szCs w:val="18"/>
        </w:rPr>
        <w:t>,</w:t>
      </w:r>
      <w:r w:rsidRPr="008D03DD">
        <w:rPr>
          <w:rFonts w:ascii="MS Reference Sans Serif" w:hAnsi="MS Reference Sans Serif"/>
          <w:sz w:val="18"/>
          <w:szCs w:val="18"/>
        </w:rPr>
        <w:t xml:space="preserve"> </w:t>
      </w:r>
      <w:r w:rsidR="00D97A47" w:rsidRPr="008D03DD">
        <w:rPr>
          <w:rFonts w:ascii="MS Reference Sans Serif" w:hAnsi="MS Reference Sans Serif"/>
          <w:sz w:val="18"/>
          <w:szCs w:val="18"/>
        </w:rPr>
        <w:t>registrata sulla pia</w:t>
      </w:r>
      <w:r w:rsidR="006D1175">
        <w:rPr>
          <w:rFonts w:ascii="MS Reference Sans Serif" w:hAnsi="MS Reference Sans Serif"/>
          <w:sz w:val="18"/>
          <w:szCs w:val="18"/>
        </w:rPr>
        <w:t xml:space="preserve">ttaforma informatica regionale </w:t>
      </w:r>
      <w:r w:rsidR="00D97A47" w:rsidRPr="008D03DD">
        <w:rPr>
          <w:rFonts w:ascii="MS Reference Sans Serif" w:hAnsi="MS Reference Sans Serif"/>
          <w:sz w:val="18"/>
          <w:szCs w:val="18"/>
        </w:rPr>
        <w:t>con i seguenti codici identificativi:</w:t>
      </w:r>
    </w:p>
    <w:tbl>
      <w:tblPr>
        <w:tblW w:w="9606" w:type="dxa"/>
        <w:tblLook w:val="0620" w:firstRow="1" w:lastRow="0" w:firstColumn="0" w:lastColumn="0" w:noHBand="1" w:noVBand="1"/>
      </w:tblPr>
      <w:tblGrid>
        <w:gridCol w:w="2627"/>
        <w:gridCol w:w="6979"/>
      </w:tblGrid>
      <w:tr w:rsidR="00D97A47" w:rsidRPr="008D03DD" w14:paraId="05391196" w14:textId="77777777" w:rsidTr="00D97A47">
        <w:tc>
          <w:tcPr>
            <w:tcW w:w="2627" w:type="dxa"/>
          </w:tcPr>
          <w:p w14:paraId="268272E3" w14:textId="77777777" w:rsidR="00D97A47" w:rsidRPr="008D03DD" w:rsidRDefault="00D97A47" w:rsidP="00313FC4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ID domanda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757E315F" w14:textId="77777777" w:rsidR="00D97A47" w:rsidRPr="008D03DD" w:rsidRDefault="00D97A47" w:rsidP="00313FC4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  <w:tr w:rsidR="00D97A47" w:rsidRPr="008D03DD" w14:paraId="7003499D" w14:textId="77777777" w:rsidTr="00D97A47">
        <w:tc>
          <w:tcPr>
            <w:tcW w:w="2627" w:type="dxa"/>
          </w:tcPr>
          <w:p w14:paraId="79645592" w14:textId="77777777" w:rsidR="00D97A47" w:rsidRPr="008D03DD" w:rsidRDefault="00D97A47" w:rsidP="00313FC4">
            <w:pPr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 xml:space="preserve">Protocollo domanda 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1933B714" w14:textId="77777777" w:rsidR="00D97A47" w:rsidRPr="008D03DD" w:rsidRDefault="00D97A47" w:rsidP="00313FC4">
            <w:pPr>
              <w:spacing w:before="120"/>
              <w:jc w:val="both"/>
              <w:rPr>
                <w:rFonts w:ascii="MS Reference Sans Serif" w:hAnsi="MS Reference Sans Serif"/>
                <w:b/>
                <w:sz w:val="18"/>
                <w:szCs w:val="18"/>
              </w:rPr>
            </w:pPr>
          </w:p>
        </w:tc>
      </w:tr>
    </w:tbl>
    <w:p w14:paraId="492BF396" w14:textId="77777777" w:rsidR="009C134B" w:rsidRPr="008D03DD" w:rsidRDefault="009C134B" w:rsidP="004E10CD">
      <w:pPr>
        <w:pStyle w:val="Corpodeltesto2"/>
        <w:spacing w:line="360" w:lineRule="auto"/>
        <w:jc w:val="both"/>
        <w:rPr>
          <w:rFonts w:ascii="MS Reference Sans Serif" w:hAnsi="MS Reference Sans Serif"/>
          <w:sz w:val="18"/>
          <w:szCs w:val="18"/>
        </w:rPr>
      </w:pPr>
    </w:p>
    <w:p w14:paraId="362C9C88" w14:textId="77777777" w:rsidR="00551EDD" w:rsidRPr="008D03DD" w:rsidRDefault="008D03DD" w:rsidP="00466BE6">
      <w:pPr>
        <w:autoSpaceDE w:val="0"/>
        <w:autoSpaceDN w:val="0"/>
        <w:adjustRightInd w:val="0"/>
        <w:spacing w:before="120" w:after="120"/>
        <w:jc w:val="center"/>
        <w:rPr>
          <w:rFonts w:ascii="Segoe UI Semilight" w:hAnsi="Segoe UI Semilight" w:cs="Segoe UI Semilight"/>
          <w:b/>
          <w:bCs/>
          <w:sz w:val="22"/>
          <w:szCs w:val="22"/>
        </w:rPr>
      </w:pPr>
      <w:r>
        <w:rPr>
          <w:rFonts w:ascii="Segoe UI Semilight" w:hAnsi="Segoe UI Semilight" w:cs="Segoe UI Semilight"/>
          <w:b/>
          <w:bCs/>
          <w:sz w:val="22"/>
          <w:szCs w:val="22"/>
        </w:rPr>
        <w:t>c</w:t>
      </w:r>
      <w:r w:rsidRPr="008D03DD">
        <w:rPr>
          <w:rFonts w:ascii="Segoe UI Semilight" w:hAnsi="Segoe UI Semilight" w:cs="Segoe UI Semilight"/>
          <w:b/>
          <w:bCs/>
          <w:sz w:val="22"/>
          <w:szCs w:val="22"/>
        </w:rPr>
        <w:t>hiede</w:t>
      </w:r>
      <w:r>
        <w:rPr>
          <w:rFonts w:ascii="Segoe UI Semilight" w:hAnsi="Segoe UI Semilight" w:cs="Segoe UI Semilight"/>
          <w:b/>
          <w:bCs/>
          <w:sz w:val="22"/>
          <w:szCs w:val="22"/>
        </w:rPr>
        <w:t xml:space="preserve"> </w:t>
      </w:r>
      <w:r w:rsidR="00D97A47" w:rsidRPr="008D03DD">
        <w:rPr>
          <w:rFonts w:ascii="Segoe UI Semilight" w:hAnsi="Segoe UI Semilight" w:cs="Segoe UI Semilight"/>
          <w:b/>
          <w:bCs/>
          <w:sz w:val="22"/>
          <w:szCs w:val="22"/>
        </w:rPr>
        <w:t xml:space="preserve">la rettifica del punteggio per il riconoscimento dell'invalidità civile, </w:t>
      </w:r>
      <w:r w:rsidR="00466BE6" w:rsidRPr="008D03DD">
        <w:rPr>
          <w:rFonts w:ascii="Segoe UI Semilight" w:hAnsi="Segoe UI Semilight" w:cs="Segoe UI Semilight"/>
          <w:b/>
          <w:bCs/>
          <w:sz w:val="22"/>
          <w:szCs w:val="22"/>
        </w:rPr>
        <w:t>ai sensi dell’articolo 1</w:t>
      </w:r>
      <w:r w:rsidRPr="008D03DD">
        <w:rPr>
          <w:rFonts w:ascii="Segoe UI Semilight" w:hAnsi="Segoe UI Semilight" w:cs="Segoe UI Semilight"/>
          <w:b/>
          <w:bCs/>
          <w:sz w:val="22"/>
          <w:szCs w:val="22"/>
        </w:rPr>
        <w:t>2</w:t>
      </w:r>
      <w:r w:rsidR="00466BE6" w:rsidRPr="008D03DD">
        <w:rPr>
          <w:rFonts w:ascii="Segoe UI Semilight" w:hAnsi="Segoe UI Semilight" w:cs="Segoe UI Semilight"/>
          <w:b/>
          <w:bCs/>
          <w:sz w:val="22"/>
          <w:szCs w:val="22"/>
        </w:rPr>
        <w:t xml:space="preserve"> del Regolamento Regionale 4 agosto 2017, n. 4</w:t>
      </w:r>
    </w:p>
    <w:p w14:paraId="687DDB7B" w14:textId="77777777" w:rsidR="00145F09" w:rsidRPr="008D03DD" w:rsidRDefault="00145F09" w:rsidP="00145F09">
      <w:pPr>
        <w:autoSpaceDE w:val="0"/>
        <w:autoSpaceDN w:val="0"/>
        <w:adjustRightInd w:val="0"/>
        <w:spacing w:before="120" w:after="120"/>
        <w:jc w:val="center"/>
        <w:rPr>
          <w:rFonts w:ascii="Segoe UI Semilight" w:hAnsi="Segoe UI Semilight" w:cs="Segoe UI Semilight"/>
          <w:b/>
          <w:bCs/>
          <w:smallCaps/>
          <w:spacing w:val="20"/>
          <w:sz w:val="18"/>
          <w:szCs w:val="18"/>
        </w:rPr>
      </w:pPr>
      <w:r w:rsidRPr="008D03DD">
        <w:rPr>
          <w:rFonts w:ascii="Segoe UI Semilight" w:hAnsi="Segoe UI Semilight" w:cs="Segoe UI Semilight"/>
          <w:b/>
          <w:bCs/>
          <w:smallCaps/>
          <w:spacing w:val="20"/>
          <w:sz w:val="18"/>
          <w:szCs w:val="18"/>
        </w:rPr>
        <w:t xml:space="preserve">A TAL FINE DICHIARA </w:t>
      </w:r>
    </w:p>
    <w:p w14:paraId="3F59E1DD" w14:textId="77777777" w:rsidR="00145F09" w:rsidRDefault="00145F09" w:rsidP="008D03DD">
      <w:pPr>
        <w:autoSpaceDE w:val="0"/>
        <w:autoSpaceDN w:val="0"/>
        <w:adjustRightInd w:val="0"/>
        <w:spacing w:before="120"/>
        <w:jc w:val="both"/>
        <w:rPr>
          <w:rFonts w:ascii="MS Reference Sans Serif" w:hAnsi="MS Reference Sans Serif"/>
          <w:i/>
          <w:iCs/>
          <w:sz w:val="18"/>
          <w:szCs w:val="18"/>
        </w:rPr>
      </w:pPr>
      <w:r w:rsidRPr="008D03DD">
        <w:rPr>
          <w:rFonts w:ascii="MS Reference Sans Serif" w:hAnsi="MS Reference Sans Serif"/>
          <w:i/>
          <w:iCs/>
          <w:sz w:val="18"/>
          <w:szCs w:val="18"/>
        </w:rPr>
        <w:t xml:space="preserve">ai sensi e per gli effetti di quanto previsto agli artt. 46 e 47 del </w:t>
      </w:r>
      <w:proofErr w:type="spellStart"/>
      <w:r w:rsidRPr="008D03DD">
        <w:rPr>
          <w:rFonts w:ascii="MS Reference Sans Serif" w:hAnsi="MS Reference Sans Serif"/>
          <w:i/>
          <w:iCs/>
          <w:sz w:val="18"/>
          <w:szCs w:val="18"/>
        </w:rPr>
        <w:t>d.p.r.</w:t>
      </w:r>
      <w:proofErr w:type="spellEnd"/>
      <w:r w:rsidRPr="008D03DD">
        <w:rPr>
          <w:rFonts w:ascii="MS Reference Sans Serif" w:hAnsi="MS Reference Sans Serif"/>
          <w:i/>
          <w:iCs/>
          <w:sz w:val="18"/>
          <w:szCs w:val="18"/>
        </w:rPr>
        <w:t xml:space="preserve"> 28 dicembre 2000, n. 445, consapevole della decadenza dal beneficio e delle responsabilità penali previste dagli artt. 75 e 76 del medesimo </w:t>
      </w:r>
      <w:proofErr w:type="spellStart"/>
      <w:r w:rsidRPr="008D03DD">
        <w:rPr>
          <w:rFonts w:ascii="MS Reference Sans Serif" w:hAnsi="MS Reference Sans Serif"/>
          <w:i/>
          <w:iCs/>
          <w:sz w:val="18"/>
          <w:szCs w:val="18"/>
        </w:rPr>
        <w:t>d.p.r.</w:t>
      </w:r>
      <w:proofErr w:type="spellEnd"/>
      <w:r w:rsidRPr="008D03DD">
        <w:rPr>
          <w:rFonts w:ascii="MS Reference Sans Serif" w:hAnsi="MS Reference Sans Serif"/>
          <w:i/>
          <w:iCs/>
          <w:sz w:val="18"/>
          <w:szCs w:val="18"/>
        </w:rPr>
        <w:t xml:space="preserve"> n. 445/2000 nel caso di dichiarazione non veritiera e falsità negli atti:</w:t>
      </w:r>
    </w:p>
    <w:p w14:paraId="763AAF80" w14:textId="77777777" w:rsidR="008D03DD" w:rsidRPr="008D03DD" w:rsidRDefault="008D03DD" w:rsidP="008D03DD">
      <w:pPr>
        <w:autoSpaceDE w:val="0"/>
        <w:autoSpaceDN w:val="0"/>
        <w:adjustRightInd w:val="0"/>
        <w:spacing w:before="120"/>
        <w:jc w:val="both"/>
        <w:rPr>
          <w:rFonts w:ascii="MS Reference Sans Serif" w:hAnsi="MS Reference Sans Serif"/>
          <w:i/>
          <w:iCs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8695"/>
      </w:tblGrid>
      <w:tr w:rsidR="00D97A47" w:rsidRPr="008D03DD" w14:paraId="76495F30" w14:textId="77777777" w:rsidTr="00D97A4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BC7FF" w14:textId="77777777" w:rsidR="00D97A47" w:rsidRPr="008D03DD" w:rsidRDefault="00D97A47" w:rsidP="008D03DD">
            <w:pPr>
              <w:spacing w:before="120"/>
              <w:jc w:val="both"/>
              <w:rPr>
                <w:rFonts w:ascii="MS Reference Sans Serif" w:hAnsi="MS Reference Sans Serif" w:cs="Helvetica"/>
                <w:sz w:val="18"/>
                <w:szCs w:val="18"/>
              </w:rPr>
            </w:pPr>
            <w:r w:rsidRPr="008D03DD">
              <w:rPr>
                <w:rFonts w:ascii="MS Reference Sans Serif" w:hAnsi="MS Reference Sans Serif" w:cs="Helvetica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45D45" w14:textId="77777777" w:rsidR="00D97A47" w:rsidRPr="008D03DD" w:rsidRDefault="00D97A47" w:rsidP="008D03DD">
            <w:pPr>
              <w:spacing w:before="120"/>
              <w:jc w:val="both"/>
              <w:rPr>
                <w:rFonts w:ascii="MS Reference Sans Serif" w:hAnsi="MS Reference Sans Serif"/>
                <w:b/>
                <w:bCs/>
                <w:i/>
                <w:iCs/>
                <w:color w:val="282828"/>
                <w:sz w:val="18"/>
                <w:szCs w:val="18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25E3" w14:textId="77777777" w:rsidR="00D97A47" w:rsidRPr="008D03DD" w:rsidRDefault="00D97A47" w:rsidP="008D03DD">
            <w:pPr>
              <w:spacing w:before="120"/>
              <w:jc w:val="both"/>
              <w:rPr>
                <w:rFonts w:ascii="MS Reference Sans Serif" w:hAnsi="MS Reference Sans Serif"/>
                <w:color w:val="282828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color w:val="282828"/>
                <w:sz w:val="18"/>
                <w:szCs w:val="18"/>
              </w:rPr>
              <w:t>che il procedimento amministrativo di riconoscimento dell’invalidità civile è stato avviato prima della scadenza del termine di presentazione della domanda di partecipazione al bando</w:t>
            </w:r>
          </w:p>
        </w:tc>
      </w:tr>
      <w:tr w:rsidR="004D0993" w:rsidRPr="008D03DD" w14:paraId="6B987D41" w14:textId="77777777" w:rsidTr="00D97A4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59996" w14:textId="77777777" w:rsidR="004D0993" w:rsidRPr="008D03DD" w:rsidRDefault="00D97A47" w:rsidP="008D03DD">
            <w:pPr>
              <w:spacing w:before="120"/>
              <w:jc w:val="both"/>
              <w:rPr>
                <w:rFonts w:ascii="MS Reference Sans Serif" w:hAnsi="MS Reference Sans Serif" w:cs="Helvetica"/>
                <w:sz w:val="18"/>
                <w:szCs w:val="18"/>
              </w:rPr>
            </w:pPr>
            <w:r w:rsidRPr="008D03DD">
              <w:rPr>
                <w:rFonts w:ascii="MS Reference Sans Serif" w:hAnsi="MS Reference Sans Serif" w:cs="Helvetica"/>
                <w:sz w:val="18"/>
                <w:szCs w:val="18"/>
              </w:rPr>
              <w:sym w:font="Wingdings" w:char="F0A8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21816" w14:textId="77777777" w:rsidR="004D0993" w:rsidRPr="008D03DD" w:rsidRDefault="004D0993" w:rsidP="008D03DD">
            <w:pPr>
              <w:spacing w:before="120"/>
              <w:jc w:val="both"/>
              <w:rPr>
                <w:rFonts w:ascii="MS Reference Sans Serif" w:hAnsi="MS Reference Sans Serif"/>
                <w:b/>
                <w:bCs/>
                <w:i/>
                <w:iCs/>
                <w:color w:val="282828"/>
                <w:sz w:val="18"/>
                <w:szCs w:val="18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2E2EE" w14:textId="77777777" w:rsidR="004D0993" w:rsidRPr="008D03DD" w:rsidRDefault="008D03DD" w:rsidP="008D03DD">
            <w:pPr>
              <w:spacing w:before="120"/>
              <w:jc w:val="both"/>
              <w:rPr>
                <w:rFonts w:ascii="MS Reference Sans Serif" w:hAnsi="MS Reference Sans Serif"/>
                <w:color w:val="282828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color w:val="282828"/>
                <w:sz w:val="18"/>
                <w:szCs w:val="18"/>
              </w:rPr>
              <w:t xml:space="preserve">di aver preso visione dell'informativa relativa al trattamento dei dati per il procedimento di assegnazione dei servizi abitativi pubblici </w:t>
            </w:r>
            <w:r w:rsidRPr="008D03DD">
              <w:rPr>
                <w:rFonts w:ascii="MS Reference Sans Serif" w:hAnsi="MS Reference Sans Serif"/>
                <w:sz w:val="18"/>
                <w:szCs w:val="18"/>
              </w:rPr>
              <w:t>ai sensi del Regolamento UE N.2016/679</w:t>
            </w:r>
            <w:r>
              <w:rPr>
                <w:rFonts w:ascii="MS Reference Sans Serif" w:hAnsi="MS Reference Sans Serif"/>
                <w:sz w:val="18"/>
                <w:szCs w:val="18"/>
              </w:rPr>
              <w:t xml:space="preserve"> </w:t>
            </w:r>
            <w:r w:rsidRPr="008D03DD">
              <w:rPr>
                <w:rFonts w:ascii="MS Reference Sans Serif" w:hAnsi="MS Reference Sans Serif"/>
                <w:color w:val="282828"/>
                <w:sz w:val="18"/>
                <w:szCs w:val="18"/>
              </w:rPr>
              <w:t xml:space="preserve">pubblicata sul sito </w:t>
            </w:r>
            <w:r>
              <w:rPr>
                <w:rFonts w:ascii="MS Reference Sans Serif" w:hAnsi="MS Reference Sans Serif"/>
                <w:color w:val="282828"/>
                <w:sz w:val="18"/>
                <w:szCs w:val="18"/>
              </w:rPr>
              <w:t>i</w:t>
            </w:r>
            <w:r w:rsidRPr="008D03DD">
              <w:rPr>
                <w:rFonts w:ascii="MS Reference Sans Serif" w:hAnsi="MS Reference Sans Serif"/>
                <w:color w:val="282828"/>
                <w:sz w:val="18"/>
                <w:szCs w:val="18"/>
              </w:rPr>
              <w:t xml:space="preserve">stituzionale del Comune di Seriate </w:t>
            </w:r>
          </w:p>
        </w:tc>
      </w:tr>
    </w:tbl>
    <w:p w14:paraId="540A1AAD" w14:textId="77777777" w:rsidR="00202984" w:rsidRPr="008D03DD" w:rsidRDefault="00202984" w:rsidP="008D03DD">
      <w:pPr>
        <w:pStyle w:val="Corpodeltesto2"/>
        <w:spacing w:before="120"/>
        <w:jc w:val="both"/>
        <w:rPr>
          <w:rFonts w:ascii="MS Reference Sans Serif" w:hAnsi="MS Reference Sans Serif"/>
          <w:sz w:val="18"/>
          <w:szCs w:val="18"/>
        </w:rPr>
      </w:pPr>
    </w:p>
    <w:tbl>
      <w:tblPr>
        <w:tblW w:w="10432" w:type="dxa"/>
        <w:tblLook w:val="04A0" w:firstRow="1" w:lastRow="0" w:firstColumn="1" w:lastColumn="0" w:noHBand="0" w:noVBand="1"/>
      </w:tblPr>
      <w:tblGrid>
        <w:gridCol w:w="3227"/>
        <w:gridCol w:w="236"/>
        <w:gridCol w:w="1742"/>
        <w:gridCol w:w="236"/>
        <w:gridCol w:w="4991"/>
      </w:tblGrid>
      <w:tr w:rsidR="0068586D" w:rsidRPr="008D03DD" w14:paraId="3C344C9E" w14:textId="77777777" w:rsidTr="008B0DEE">
        <w:tc>
          <w:tcPr>
            <w:tcW w:w="3227" w:type="dxa"/>
            <w:shd w:val="clear" w:color="auto" w:fill="auto"/>
          </w:tcPr>
          <w:p w14:paraId="22AE46A0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Luogo</w:t>
            </w:r>
          </w:p>
        </w:tc>
        <w:tc>
          <w:tcPr>
            <w:tcW w:w="236" w:type="dxa"/>
            <w:shd w:val="clear" w:color="auto" w:fill="auto"/>
          </w:tcPr>
          <w:p w14:paraId="12D8318F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0AF1EEBA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Data</w:t>
            </w:r>
          </w:p>
        </w:tc>
        <w:tc>
          <w:tcPr>
            <w:tcW w:w="236" w:type="dxa"/>
            <w:shd w:val="clear" w:color="auto" w:fill="auto"/>
          </w:tcPr>
          <w:p w14:paraId="7E601CC0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14:paraId="483BE105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sz w:val="18"/>
                <w:szCs w:val="18"/>
              </w:rPr>
              <w:t>Firma del richiedente</w:t>
            </w:r>
          </w:p>
        </w:tc>
      </w:tr>
      <w:tr w:rsidR="0068586D" w:rsidRPr="008D03DD" w14:paraId="68531D9B" w14:textId="77777777" w:rsidTr="008B0DE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D6C0E09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563316E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796C31B5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6BBEA8F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322248E4" w14:textId="77777777" w:rsidR="0068586D" w:rsidRPr="008D03DD" w:rsidRDefault="0068586D" w:rsidP="008B0DEE">
            <w:pPr>
              <w:pStyle w:val="Corpodeltesto2"/>
              <w:spacing w:before="120" w:after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</w:tbl>
    <w:p w14:paraId="57A3A7C9" w14:textId="77777777" w:rsidR="00E24BC3" w:rsidRDefault="00E24BC3" w:rsidP="000F565B">
      <w:pPr>
        <w:pStyle w:val="Corpodeltesto2"/>
        <w:jc w:val="both"/>
        <w:rPr>
          <w:rFonts w:ascii="MS Reference Sans Serif" w:hAnsi="MS Reference Sans Serif"/>
          <w:sz w:val="18"/>
          <w:szCs w:val="18"/>
        </w:rPr>
      </w:pPr>
    </w:p>
    <w:p w14:paraId="3C68BA1D" w14:textId="77777777" w:rsidR="008D03DD" w:rsidRPr="008D03DD" w:rsidRDefault="008D03DD" w:rsidP="000F565B">
      <w:pPr>
        <w:pStyle w:val="Corpodeltesto2"/>
        <w:jc w:val="both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ALLEGATI</w:t>
      </w:r>
    </w:p>
    <w:p w14:paraId="18B8BA30" w14:textId="77777777" w:rsidR="00DF2874" w:rsidRPr="008D03DD" w:rsidRDefault="00DF2874" w:rsidP="00FA35B7">
      <w:pPr>
        <w:jc w:val="both"/>
        <w:rPr>
          <w:rFonts w:ascii="MS Reference Sans Serif" w:hAnsi="MS Reference Sans Serif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82"/>
        <w:gridCol w:w="9530"/>
      </w:tblGrid>
      <w:tr w:rsidR="00B22367" w:rsidRPr="008D03DD" w14:paraId="5CBCEDF7" w14:textId="77777777" w:rsidTr="00D97A47">
        <w:tc>
          <w:tcPr>
            <w:tcW w:w="392" w:type="dxa"/>
            <w:shd w:val="clear" w:color="auto" w:fill="auto"/>
          </w:tcPr>
          <w:p w14:paraId="01CB7A24" w14:textId="77777777" w:rsidR="00B22367" w:rsidRPr="008D03DD" w:rsidRDefault="00B22367" w:rsidP="00507820">
            <w:pPr>
              <w:pStyle w:val="Corpotesto0"/>
              <w:jc w:val="both"/>
              <w:rPr>
                <w:rFonts w:ascii="MS Reference Sans Serif" w:hAnsi="MS Reference Sans Serif"/>
                <w:bCs/>
                <w:iCs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shd w:val="clear" w:color="auto" w:fill="auto"/>
          </w:tcPr>
          <w:p w14:paraId="76195B1E" w14:textId="77777777" w:rsidR="00B22367" w:rsidRPr="008D03DD" w:rsidRDefault="00B22367" w:rsidP="00507820">
            <w:pPr>
              <w:pStyle w:val="Corpotesto0"/>
              <w:jc w:val="both"/>
              <w:rPr>
                <w:rFonts w:ascii="MS Reference Sans Serif" w:hAnsi="MS Reference Sans Serif"/>
                <w:bCs/>
                <w:iCs/>
                <w:sz w:val="18"/>
                <w:szCs w:val="18"/>
              </w:rPr>
            </w:pPr>
          </w:p>
        </w:tc>
        <w:tc>
          <w:tcPr>
            <w:tcW w:w="9530" w:type="dxa"/>
            <w:shd w:val="clear" w:color="auto" w:fill="auto"/>
          </w:tcPr>
          <w:p w14:paraId="45C975E7" w14:textId="77777777" w:rsidR="00B22367" w:rsidRPr="008D03DD" w:rsidRDefault="00B22367" w:rsidP="00507820">
            <w:pPr>
              <w:pStyle w:val="Corpotesto0"/>
              <w:jc w:val="both"/>
              <w:rPr>
                <w:rFonts w:ascii="MS Reference Sans Serif" w:hAnsi="MS Reference Sans Serif"/>
                <w:bCs/>
                <w:iCs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t>Fotocopia carta d’identità del richiedente</w:t>
            </w:r>
          </w:p>
        </w:tc>
      </w:tr>
      <w:tr w:rsidR="00B22367" w:rsidRPr="008D03DD" w14:paraId="4D784DF2" w14:textId="77777777" w:rsidTr="00D97A47">
        <w:tc>
          <w:tcPr>
            <w:tcW w:w="392" w:type="dxa"/>
            <w:shd w:val="clear" w:color="auto" w:fill="auto"/>
          </w:tcPr>
          <w:p w14:paraId="57020EC5" w14:textId="77777777" w:rsidR="00B22367" w:rsidRPr="008D03DD" w:rsidRDefault="00B22367" w:rsidP="00507820">
            <w:pPr>
              <w:pStyle w:val="Corpotesto0"/>
              <w:jc w:val="both"/>
              <w:rPr>
                <w:rFonts w:ascii="MS Reference Sans Serif" w:hAnsi="MS Reference Sans Serif"/>
                <w:bCs/>
                <w:iCs/>
                <w:sz w:val="18"/>
                <w:szCs w:val="18"/>
              </w:rPr>
            </w:pPr>
            <w:r w:rsidRPr="008D03DD"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sym w:font="Wingdings" w:char="F0A8"/>
            </w:r>
          </w:p>
        </w:tc>
        <w:tc>
          <w:tcPr>
            <w:tcW w:w="282" w:type="dxa"/>
            <w:shd w:val="clear" w:color="auto" w:fill="auto"/>
          </w:tcPr>
          <w:p w14:paraId="04FD86F1" w14:textId="77777777" w:rsidR="00B22367" w:rsidRPr="008D03DD" w:rsidRDefault="00B22367" w:rsidP="00507820">
            <w:pPr>
              <w:pStyle w:val="Corpotesto0"/>
              <w:jc w:val="both"/>
              <w:rPr>
                <w:rFonts w:ascii="MS Reference Sans Serif" w:hAnsi="MS Reference Sans Serif"/>
                <w:bCs/>
                <w:iCs/>
                <w:sz w:val="18"/>
                <w:szCs w:val="18"/>
              </w:rPr>
            </w:pPr>
          </w:p>
        </w:tc>
        <w:tc>
          <w:tcPr>
            <w:tcW w:w="9530" w:type="dxa"/>
            <w:shd w:val="clear" w:color="auto" w:fill="auto"/>
          </w:tcPr>
          <w:p w14:paraId="0D2E8A32" w14:textId="3FB45092" w:rsidR="00B22367" w:rsidRPr="008D03DD" w:rsidRDefault="008D03DD" w:rsidP="00507820">
            <w:pPr>
              <w:pStyle w:val="Corpotesto0"/>
              <w:jc w:val="both"/>
              <w:rPr>
                <w:rFonts w:ascii="MS Reference Sans Serif" w:hAnsi="MS Reference Sans Serif"/>
                <w:bCs/>
                <w:iCs/>
                <w:sz w:val="18"/>
                <w:szCs w:val="18"/>
              </w:rPr>
            </w:pPr>
            <w:r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t>C</w:t>
            </w:r>
            <w:r w:rsidR="00D97A47" w:rsidRPr="008D03DD"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t>opia della documentazione e certificazioni attestanti tipo</w:t>
            </w:r>
            <w:r w:rsidR="00381C66"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t>logia</w:t>
            </w:r>
            <w:r w:rsidR="00D97A47" w:rsidRPr="008D03DD">
              <w:rPr>
                <w:rFonts w:ascii="MS Reference Sans Serif" w:hAnsi="MS Reference Sans Serif"/>
                <w:bCs/>
                <w:iCs/>
                <w:sz w:val="18"/>
                <w:szCs w:val="18"/>
              </w:rPr>
              <w:t xml:space="preserve"> e grado di invalidità</w:t>
            </w:r>
          </w:p>
        </w:tc>
      </w:tr>
    </w:tbl>
    <w:p w14:paraId="1B531615" w14:textId="77777777" w:rsidR="00605818" w:rsidRPr="008D03DD" w:rsidRDefault="00605818" w:rsidP="003F09FF">
      <w:pPr>
        <w:pStyle w:val="Corpotesto0"/>
        <w:spacing w:after="0"/>
        <w:jc w:val="both"/>
        <w:rPr>
          <w:rFonts w:ascii="MS Reference Sans Serif" w:hAnsi="MS Reference Sans Serif"/>
          <w:bCs/>
          <w:iCs/>
          <w:sz w:val="16"/>
          <w:szCs w:val="16"/>
        </w:rPr>
      </w:pPr>
    </w:p>
    <w:p w14:paraId="5D82DCF3" w14:textId="77777777" w:rsidR="006C693F" w:rsidRPr="008D03DD" w:rsidRDefault="006C693F">
      <w:pPr>
        <w:rPr>
          <w:rFonts w:ascii="MS Reference Sans Serif" w:hAnsi="MS Reference Sans Serif" w:cs="Verdana"/>
          <w:sz w:val="16"/>
          <w:szCs w:val="16"/>
          <w:lang w:eastAsia="zh-CN"/>
        </w:rPr>
      </w:pPr>
    </w:p>
    <w:sectPr w:rsidR="006C693F" w:rsidRPr="008D03DD" w:rsidSect="008D03DD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DAD4" w14:textId="77777777" w:rsidR="00770397" w:rsidRDefault="00770397">
      <w:r>
        <w:separator/>
      </w:r>
    </w:p>
  </w:endnote>
  <w:endnote w:type="continuationSeparator" w:id="0">
    <w:p w14:paraId="67E88945" w14:textId="77777777" w:rsidR="00770397" w:rsidRDefault="007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F363" w14:textId="77777777" w:rsidR="00A70877" w:rsidRPr="00D0653C" w:rsidRDefault="00D0653C" w:rsidP="00D0653C">
    <w:pPr>
      <w:pStyle w:val="Pidipagina"/>
      <w:pBdr>
        <w:top w:val="single" w:sz="4" w:space="1" w:color="538135"/>
      </w:pBdr>
    </w:pPr>
    <w:r>
      <w:rPr>
        <w:rFonts w:ascii="MS Reference Sans Serif" w:hAnsi="MS Reference Sans Serif"/>
        <w:sz w:val="16"/>
        <w:szCs w:val="16"/>
      </w:rPr>
      <w:tab/>
    </w:r>
    <w:r>
      <w:rPr>
        <w:rFonts w:ascii="MS Reference Sans Serif" w:hAnsi="MS Reference Sans Serif"/>
        <w:sz w:val="16"/>
        <w:szCs w:val="16"/>
      </w:rPr>
      <w:tab/>
      <w:t xml:space="preserve">pag. </w:t>
    </w:r>
    <w:r>
      <w:rPr>
        <w:rFonts w:ascii="MS Reference Sans Serif" w:hAnsi="MS Reference Sans Serif"/>
        <w:sz w:val="16"/>
        <w:szCs w:val="16"/>
      </w:rPr>
      <w:fldChar w:fldCharType="begin"/>
    </w:r>
    <w:r>
      <w:rPr>
        <w:rFonts w:ascii="MS Reference Sans Serif" w:hAnsi="MS Reference Sans Serif"/>
        <w:sz w:val="16"/>
        <w:szCs w:val="16"/>
      </w:rPr>
      <w:instrText xml:space="preserve"> PAGE </w:instrText>
    </w:r>
    <w:r>
      <w:rPr>
        <w:rFonts w:ascii="MS Reference Sans Serif" w:hAnsi="MS Reference Sans Serif"/>
        <w:sz w:val="16"/>
        <w:szCs w:val="16"/>
      </w:rPr>
      <w:fldChar w:fldCharType="separate"/>
    </w:r>
    <w:r>
      <w:rPr>
        <w:rFonts w:ascii="MS Reference Sans Serif" w:hAnsi="MS Reference Sans Serif"/>
        <w:sz w:val="16"/>
        <w:szCs w:val="16"/>
      </w:rPr>
      <w:t>1</w:t>
    </w:r>
    <w:r>
      <w:rPr>
        <w:rFonts w:ascii="MS Reference Sans Serif" w:hAnsi="MS Reference Sans Serif"/>
        <w:sz w:val="16"/>
        <w:szCs w:val="16"/>
      </w:rPr>
      <w:fldChar w:fldCharType="end"/>
    </w:r>
    <w:r>
      <w:rPr>
        <w:rFonts w:ascii="MS Reference Sans Serif" w:hAnsi="MS Reference Sans Serif"/>
        <w:sz w:val="16"/>
        <w:szCs w:val="16"/>
      </w:rPr>
      <w:t xml:space="preserve"> di </w:t>
    </w:r>
    <w:r>
      <w:rPr>
        <w:rFonts w:ascii="MS Reference Sans Serif" w:hAnsi="MS Reference Sans Serif"/>
        <w:sz w:val="16"/>
        <w:szCs w:val="16"/>
      </w:rPr>
      <w:fldChar w:fldCharType="begin"/>
    </w:r>
    <w:r>
      <w:rPr>
        <w:rFonts w:ascii="MS Reference Sans Serif" w:hAnsi="MS Reference Sans Serif"/>
        <w:sz w:val="16"/>
        <w:szCs w:val="16"/>
      </w:rPr>
      <w:instrText xml:space="preserve"> NUMPAGES </w:instrText>
    </w:r>
    <w:r>
      <w:rPr>
        <w:rFonts w:ascii="MS Reference Sans Serif" w:hAnsi="MS Reference Sans Serif"/>
        <w:sz w:val="16"/>
        <w:szCs w:val="16"/>
      </w:rPr>
      <w:fldChar w:fldCharType="separate"/>
    </w:r>
    <w:r>
      <w:rPr>
        <w:rFonts w:ascii="MS Reference Sans Serif" w:hAnsi="MS Reference Sans Serif"/>
        <w:sz w:val="16"/>
        <w:szCs w:val="16"/>
      </w:rPr>
      <w:t>6</w:t>
    </w:r>
    <w:r>
      <w:rPr>
        <w:rFonts w:ascii="MS Reference Sans Serif" w:hAnsi="MS Reference Sans Seri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D294" w14:textId="78F8A5AA" w:rsidR="00A70877" w:rsidRPr="00D0653C" w:rsidRDefault="00D0653C" w:rsidP="00D0653C">
    <w:pPr>
      <w:pStyle w:val="Pidipagina"/>
      <w:pBdr>
        <w:top w:val="single" w:sz="4" w:space="1" w:color="538135"/>
      </w:pBdr>
      <w:ind w:left="-142"/>
    </w:pPr>
    <w:r>
      <w:rPr>
        <w:rFonts w:ascii="MS Reference Sans Serif" w:hAnsi="MS Reference Sans Serif"/>
        <w:sz w:val="16"/>
        <w:szCs w:val="16"/>
      </w:rPr>
      <w:tab/>
    </w:r>
    <w:r>
      <w:rPr>
        <w:rFonts w:ascii="MS Reference Sans Serif" w:hAnsi="MS Reference Sans Serif"/>
        <w:sz w:val="16"/>
        <w:szCs w:val="16"/>
      </w:rPr>
      <w:tab/>
      <w:t xml:space="preserve">pag. </w:t>
    </w:r>
    <w:r>
      <w:rPr>
        <w:rFonts w:ascii="MS Reference Sans Serif" w:hAnsi="MS Reference Sans Serif"/>
        <w:sz w:val="16"/>
        <w:szCs w:val="16"/>
      </w:rPr>
      <w:fldChar w:fldCharType="begin"/>
    </w:r>
    <w:r>
      <w:rPr>
        <w:rFonts w:ascii="MS Reference Sans Serif" w:hAnsi="MS Reference Sans Serif"/>
        <w:sz w:val="16"/>
        <w:szCs w:val="16"/>
      </w:rPr>
      <w:instrText xml:space="preserve"> PAGE </w:instrText>
    </w:r>
    <w:r>
      <w:rPr>
        <w:rFonts w:ascii="MS Reference Sans Serif" w:hAnsi="MS Reference Sans Serif"/>
        <w:sz w:val="16"/>
        <w:szCs w:val="16"/>
      </w:rPr>
      <w:fldChar w:fldCharType="separate"/>
    </w:r>
    <w:r w:rsidR="001E316A">
      <w:rPr>
        <w:rFonts w:ascii="MS Reference Sans Serif" w:hAnsi="MS Reference Sans Serif"/>
        <w:noProof/>
        <w:sz w:val="16"/>
        <w:szCs w:val="16"/>
      </w:rPr>
      <w:t>1</w:t>
    </w:r>
    <w:r>
      <w:rPr>
        <w:rFonts w:ascii="MS Reference Sans Serif" w:hAnsi="MS Reference Sans Serif"/>
        <w:sz w:val="16"/>
        <w:szCs w:val="16"/>
      </w:rPr>
      <w:fldChar w:fldCharType="end"/>
    </w:r>
    <w:r>
      <w:rPr>
        <w:rFonts w:ascii="MS Reference Sans Serif" w:hAnsi="MS Reference Sans Serif"/>
        <w:sz w:val="16"/>
        <w:szCs w:val="16"/>
      </w:rPr>
      <w:t xml:space="preserve"> di </w:t>
    </w:r>
    <w:r>
      <w:rPr>
        <w:rFonts w:ascii="MS Reference Sans Serif" w:hAnsi="MS Reference Sans Serif"/>
        <w:sz w:val="16"/>
        <w:szCs w:val="16"/>
      </w:rPr>
      <w:fldChar w:fldCharType="begin"/>
    </w:r>
    <w:r>
      <w:rPr>
        <w:rFonts w:ascii="MS Reference Sans Serif" w:hAnsi="MS Reference Sans Serif"/>
        <w:sz w:val="16"/>
        <w:szCs w:val="16"/>
      </w:rPr>
      <w:instrText xml:space="preserve"> NUMPAGES </w:instrText>
    </w:r>
    <w:r>
      <w:rPr>
        <w:rFonts w:ascii="MS Reference Sans Serif" w:hAnsi="MS Reference Sans Serif"/>
        <w:sz w:val="16"/>
        <w:szCs w:val="16"/>
      </w:rPr>
      <w:fldChar w:fldCharType="separate"/>
    </w:r>
    <w:r w:rsidR="001E316A">
      <w:rPr>
        <w:rFonts w:ascii="MS Reference Sans Serif" w:hAnsi="MS Reference Sans Serif"/>
        <w:noProof/>
        <w:sz w:val="16"/>
        <w:szCs w:val="16"/>
      </w:rPr>
      <w:t>1</w:t>
    </w:r>
    <w:r>
      <w:rPr>
        <w:rFonts w:ascii="MS Reference Sans Serif" w:hAnsi="MS Reference Sans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13FE" w14:textId="77777777" w:rsidR="00770397" w:rsidRDefault="00770397">
      <w:r>
        <w:separator/>
      </w:r>
    </w:p>
  </w:footnote>
  <w:footnote w:type="continuationSeparator" w:id="0">
    <w:p w14:paraId="50B4FB7A" w14:textId="77777777" w:rsidR="00770397" w:rsidRDefault="0077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B758" w14:textId="77777777" w:rsidR="00F46BDE" w:rsidRPr="00150040" w:rsidRDefault="00466BE6" w:rsidP="00A63492">
    <w:pPr>
      <w:pStyle w:val="Intestazione"/>
      <w:jc w:val="right"/>
      <w:rPr>
        <w:rFonts w:ascii="MS Reference Sans Serif" w:hAnsi="MS Reference Sans Serif"/>
      </w:rPr>
    </w:pPr>
    <w:r>
      <w:rPr>
        <w:rFonts w:ascii="MS Reference Sans Serif" w:hAnsi="MS Reference Sans Serif"/>
        <w:sz w:val="16"/>
        <w:szCs w:val="16"/>
      </w:rPr>
      <w:t>Richiesta attestazione di indigenza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"/>
      </v:shape>
    </w:pict>
  </w:numPicBullet>
  <w:abstractNum w:abstractNumId="0" w15:restartNumberingAfterBreak="0">
    <w:nsid w:val="00000005"/>
    <w:multiLevelType w:val="multilevel"/>
    <w:tmpl w:val="00000005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6"/>
    <w:multiLevelType w:val="multilevel"/>
    <w:tmpl w:val="E8C8F6C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18"/>
      </w:rPr>
    </w:lvl>
    <w:lvl w:ilvl="1">
      <w:start w:val="15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  <w:sz w:val="24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Corbel" w:hint="default"/>
      </w:rPr>
    </w:lvl>
  </w:abstractNum>
  <w:abstractNum w:abstractNumId="3" w15:restartNumberingAfterBreak="0">
    <w:nsid w:val="1B3863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703183"/>
    <w:multiLevelType w:val="hybridMultilevel"/>
    <w:tmpl w:val="675EFD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6665"/>
    <w:multiLevelType w:val="hybridMultilevel"/>
    <w:tmpl w:val="E0C2068E"/>
    <w:name w:val="WW8Num282"/>
    <w:lvl w:ilvl="0" w:tplc="E3605C3A">
      <w:start w:val="1"/>
      <w:numFmt w:val="bullet"/>
      <w:pStyle w:val="Sommario2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A91FD0"/>
    <w:multiLevelType w:val="multilevel"/>
    <w:tmpl w:val="1FDC857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4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57215"/>
    <w:multiLevelType w:val="hybridMultilevel"/>
    <w:tmpl w:val="288AA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6F1E"/>
    <w:multiLevelType w:val="hybridMultilevel"/>
    <w:tmpl w:val="E0FCDDB2"/>
    <w:lvl w:ilvl="0" w:tplc="A7760150">
      <w:start w:val="1"/>
      <w:numFmt w:val="bullet"/>
      <w:lvlText w:val="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524313DE"/>
    <w:multiLevelType w:val="hybridMultilevel"/>
    <w:tmpl w:val="BB928A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8C4E36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unga" w:hAnsi="Verdana" w:cs="Tunga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D5379"/>
    <w:multiLevelType w:val="hybridMultilevel"/>
    <w:tmpl w:val="1FDC857C"/>
    <w:lvl w:ilvl="0" w:tplc="555880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40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7A6B"/>
    <w:multiLevelType w:val="hybridMultilevel"/>
    <w:tmpl w:val="70B8C9A6"/>
    <w:lvl w:ilvl="0" w:tplc="8F5C1F8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MS Reference Sans Serif" w:hAnsi="MS Reference Sans Serif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10907"/>
    <w:multiLevelType w:val="hybridMultilevel"/>
    <w:tmpl w:val="756086E2"/>
    <w:lvl w:ilvl="0" w:tplc="5C303A6E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8"/>
      </w:rPr>
    </w:lvl>
    <w:lvl w:ilvl="1" w:tplc="ED0440C6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32A8"/>
    <w:multiLevelType w:val="hybridMultilevel"/>
    <w:tmpl w:val="692630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F5C1F8E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ascii="MS Reference Sans Serif" w:hAnsi="MS Reference Sans Serif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96FEE"/>
    <w:multiLevelType w:val="hybridMultilevel"/>
    <w:tmpl w:val="9098B5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F5C1F8E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ascii="MS Reference Sans Serif" w:hAnsi="MS Reference Sans Serif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enturyGothic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485536"/>
    <w:multiLevelType w:val="hybridMultilevel"/>
    <w:tmpl w:val="6E5C5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B1812"/>
    <w:multiLevelType w:val="hybridMultilevel"/>
    <w:tmpl w:val="4A64453A"/>
    <w:lvl w:ilvl="0" w:tplc="8F5C1F8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MS Reference Sans Serif" w:hAnsi="MS Reference Sans Serif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18"/>
  </w:num>
  <w:num w:numId="14">
    <w:abstractNumId w:val="4"/>
  </w:num>
  <w:num w:numId="15">
    <w:abstractNumId w:val="17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44"/>
    <w:rsid w:val="00016DF6"/>
    <w:rsid w:val="000202AC"/>
    <w:rsid w:val="00024A6B"/>
    <w:rsid w:val="00024BB4"/>
    <w:rsid w:val="00051202"/>
    <w:rsid w:val="000564A1"/>
    <w:rsid w:val="00062F75"/>
    <w:rsid w:val="00073FCA"/>
    <w:rsid w:val="000928C3"/>
    <w:rsid w:val="0009318D"/>
    <w:rsid w:val="00095A8E"/>
    <w:rsid w:val="0009768C"/>
    <w:rsid w:val="00097829"/>
    <w:rsid w:val="000A5C23"/>
    <w:rsid w:val="000B2A1D"/>
    <w:rsid w:val="000B376C"/>
    <w:rsid w:val="000C07BF"/>
    <w:rsid w:val="000C51DF"/>
    <w:rsid w:val="000C5C23"/>
    <w:rsid w:val="000D3A3B"/>
    <w:rsid w:val="000F565B"/>
    <w:rsid w:val="000F7DB0"/>
    <w:rsid w:val="00107848"/>
    <w:rsid w:val="001079D4"/>
    <w:rsid w:val="00110834"/>
    <w:rsid w:val="0011605D"/>
    <w:rsid w:val="001216F9"/>
    <w:rsid w:val="00130382"/>
    <w:rsid w:val="00132061"/>
    <w:rsid w:val="001323A0"/>
    <w:rsid w:val="00142CDE"/>
    <w:rsid w:val="00145F09"/>
    <w:rsid w:val="001460F0"/>
    <w:rsid w:val="00150040"/>
    <w:rsid w:val="001562B7"/>
    <w:rsid w:val="00161CC6"/>
    <w:rsid w:val="0016761A"/>
    <w:rsid w:val="00173D1C"/>
    <w:rsid w:val="00177F61"/>
    <w:rsid w:val="00180E0A"/>
    <w:rsid w:val="001814F5"/>
    <w:rsid w:val="00190CFC"/>
    <w:rsid w:val="00195268"/>
    <w:rsid w:val="001A127E"/>
    <w:rsid w:val="001B0D91"/>
    <w:rsid w:val="001B2E9E"/>
    <w:rsid w:val="001B4A6A"/>
    <w:rsid w:val="001B5BE3"/>
    <w:rsid w:val="001B7164"/>
    <w:rsid w:val="001C1FC5"/>
    <w:rsid w:val="001C3D90"/>
    <w:rsid w:val="001E0EA9"/>
    <w:rsid w:val="001E17F7"/>
    <w:rsid w:val="001E316A"/>
    <w:rsid w:val="001E3807"/>
    <w:rsid w:val="001E5DC0"/>
    <w:rsid w:val="001F08D9"/>
    <w:rsid w:val="002000A8"/>
    <w:rsid w:val="00202984"/>
    <w:rsid w:val="00227AFD"/>
    <w:rsid w:val="00237588"/>
    <w:rsid w:val="002401EC"/>
    <w:rsid w:val="002433E2"/>
    <w:rsid w:val="00244D21"/>
    <w:rsid w:val="00246775"/>
    <w:rsid w:val="002517CB"/>
    <w:rsid w:val="00253B7D"/>
    <w:rsid w:val="00264038"/>
    <w:rsid w:val="00266588"/>
    <w:rsid w:val="00287042"/>
    <w:rsid w:val="002918DD"/>
    <w:rsid w:val="002966ED"/>
    <w:rsid w:val="002A008A"/>
    <w:rsid w:val="002A760D"/>
    <w:rsid w:val="002B4A68"/>
    <w:rsid w:val="002C7055"/>
    <w:rsid w:val="002C73D8"/>
    <w:rsid w:val="002E67BD"/>
    <w:rsid w:val="002F03DD"/>
    <w:rsid w:val="002F3770"/>
    <w:rsid w:val="00302402"/>
    <w:rsid w:val="00306BF9"/>
    <w:rsid w:val="00306DBF"/>
    <w:rsid w:val="0031136B"/>
    <w:rsid w:val="00321D6C"/>
    <w:rsid w:val="00324A31"/>
    <w:rsid w:val="003475F2"/>
    <w:rsid w:val="00351B5A"/>
    <w:rsid w:val="00351BD2"/>
    <w:rsid w:val="003657E9"/>
    <w:rsid w:val="00381C66"/>
    <w:rsid w:val="003B0156"/>
    <w:rsid w:val="003B17FD"/>
    <w:rsid w:val="003B26DB"/>
    <w:rsid w:val="003B3DC4"/>
    <w:rsid w:val="003B4E51"/>
    <w:rsid w:val="003B5D51"/>
    <w:rsid w:val="003C78AA"/>
    <w:rsid w:val="003D0CA5"/>
    <w:rsid w:val="003D16C8"/>
    <w:rsid w:val="003D1D9A"/>
    <w:rsid w:val="003D32D1"/>
    <w:rsid w:val="003D598F"/>
    <w:rsid w:val="003D7D81"/>
    <w:rsid w:val="003E10C7"/>
    <w:rsid w:val="003E3A5C"/>
    <w:rsid w:val="003F09FF"/>
    <w:rsid w:val="003F3E17"/>
    <w:rsid w:val="003F64BD"/>
    <w:rsid w:val="00403B02"/>
    <w:rsid w:val="0042008A"/>
    <w:rsid w:val="00430E41"/>
    <w:rsid w:val="00431890"/>
    <w:rsid w:val="00442BAC"/>
    <w:rsid w:val="004444F9"/>
    <w:rsid w:val="00445529"/>
    <w:rsid w:val="00447FAB"/>
    <w:rsid w:val="0045098C"/>
    <w:rsid w:val="004529C0"/>
    <w:rsid w:val="00453ED3"/>
    <w:rsid w:val="00456A3F"/>
    <w:rsid w:val="00460789"/>
    <w:rsid w:val="00462656"/>
    <w:rsid w:val="004632F2"/>
    <w:rsid w:val="00463D21"/>
    <w:rsid w:val="00466BE6"/>
    <w:rsid w:val="004678B7"/>
    <w:rsid w:val="00485284"/>
    <w:rsid w:val="00494C4D"/>
    <w:rsid w:val="0049530A"/>
    <w:rsid w:val="0049536D"/>
    <w:rsid w:val="00495385"/>
    <w:rsid w:val="004A7349"/>
    <w:rsid w:val="004B0F35"/>
    <w:rsid w:val="004B3453"/>
    <w:rsid w:val="004C0BA8"/>
    <w:rsid w:val="004D0993"/>
    <w:rsid w:val="004E10CD"/>
    <w:rsid w:val="004E22A8"/>
    <w:rsid w:val="004E2B87"/>
    <w:rsid w:val="00501ABE"/>
    <w:rsid w:val="0050245C"/>
    <w:rsid w:val="00507820"/>
    <w:rsid w:val="005140A3"/>
    <w:rsid w:val="005152CE"/>
    <w:rsid w:val="00522D29"/>
    <w:rsid w:val="00531181"/>
    <w:rsid w:val="00531906"/>
    <w:rsid w:val="005360A3"/>
    <w:rsid w:val="00541AC8"/>
    <w:rsid w:val="00551EDD"/>
    <w:rsid w:val="00557A34"/>
    <w:rsid w:val="00561E17"/>
    <w:rsid w:val="00563DC7"/>
    <w:rsid w:val="00573388"/>
    <w:rsid w:val="0057534B"/>
    <w:rsid w:val="005855B7"/>
    <w:rsid w:val="0058601F"/>
    <w:rsid w:val="005868D7"/>
    <w:rsid w:val="00592B84"/>
    <w:rsid w:val="00594A33"/>
    <w:rsid w:val="005955F5"/>
    <w:rsid w:val="00596316"/>
    <w:rsid w:val="005A4E49"/>
    <w:rsid w:val="005B2C86"/>
    <w:rsid w:val="005C3C48"/>
    <w:rsid w:val="005D03AA"/>
    <w:rsid w:val="005D3E45"/>
    <w:rsid w:val="005E1C09"/>
    <w:rsid w:val="005E2878"/>
    <w:rsid w:val="005E2DF8"/>
    <w:rsid w:val="005E6EF8"/>
    <w:rsid w:val="005F02B0"/>
    <w:rsid w:val="005F1B93"/>
    <w:rsid w:val="005F43A1"/>
    <w:rsid w:val="005F7C6D"/>
    <w:rsid w:val="005F7FCD"/>
    <w:rsid w:val="006008C0"/>
    <w:rsid w:val="00600CA8"/>
    <w:rsid w:val="006044D9"/>
    <w:rsid w:val="00605818"/>
    <w:rsid w:val="0060781C"/>
    <w:rsid w:val="00611C93"/>
    <w:rsid w:val="00624831"/>
    <w:rsid w:val="00634425"/>
    <w:rsid w:val="00640F99"/>
    <w:rsid w:val="00644152"/>
    <w:rsid w:val="00657A1E"/>
    <w:rsid w:val="006734E9"/>
    <w:rsid w:val="006753C2"/>
    <w:rsid w:val="00682BBC"/>
    <w:rsid w:val="0068586D"/>
    <w:rsid w:val="00686589"/>
    <w:rsid w:val="00696E77"/>
    <w:rsid w:val="006A5586"/>
    <w:rsid w:val="006B5E50"/>
    <w:rsid w:val="006C693F"/>
    <w:rsid w:val="006D1175"/>
    <w:rsid w:val="006E1895"/>
    <w:rsid w:val="006E672E"/>
    <w:rsid w:val="006E79AA"/>
    <w:rsid w:val="006F1B41"/>
    <w:rsid w:val="006F3D40"/>
    <w:rsid w:val="006F61F6"/>
    <w:rsid w:val="00703044"/>
    <w:rsid w:val="00711032"/>
    <w:rsid w:val="00715522"/>
    <w:rsid w:val="00716DDF"/>
    <w:rsid w:val="00725981"/>
    <w:rsid w:val="00736DA4"/>
    <w:rsid w:val="00745BB7"/>
    <w:rsid w:val="00752045"/>
    <w:rsid w:val="00753011"/>
    <w:rsid w:val="007610BC"/>
    <w:rsid w:val="00763D6B"/>
    <w:rsid w:val="00766D0F"/>
    <w:rsid w:val="00770397"/>
    <w:rsid w:val="0077246A"/>
    <w:rsid w:val="00781548"/>
    <w:rsid w:val="00792A3D"/>
    <w:rsid w:val="00794BA4"/>
    <w:rsid w:val="00797132"/>
    <w:rsid w:val="007A291C"/>
    <w:rsid w:val="007A3CCB"/>
    <w:rsid w:val="007B1F12"/>
    <w:rsid w:val="007C2447"/>
    <w:rsid w:val="007D0C80"/>
    <w:rsid w:val="007F21E0"/>
    <w:rsid w:val="00800384"/>
    <w:rsid w:val="00801603"/>
    <w:rsid w:val="0080202E"/>
    <w:rsid w:val="00803D1F"/>
    <w:rsid w:val="00812EF2"/>
    <w:rsid w:val="008216E5"/>
    <w:rsid w:val="00845F3D"/>
    <w:rsid w:val="008603D9"/>
    <w:rsid w:val="00871487"/>
    <w:rsid w:val="008815D4"/>
    <w:rsid w:val="00894590"/>
    <w:rsid w:val="00895C12"/>
    <w:rsid w:val="008A0CDE"/>
    <w:rsid w:val="008A73B3"/>
    <w:rsid w:val="008B04A9"/>
    <w:rsid w:val="008B0DEE"/>
    <w:rsid w:val="008B1FC8"/>
    <w:rsid w:val="008B3823"/>
    <w:rsid w:val="008B5EFF"/>
    <w:rsid w:val="008C0DC9"/>
    <w:rsid w:val="008D03DD"/>
    <w:rsid w:val="008D20FD"/>
    <w:rsid w:val="008D2610"/>
    <w:rsid w:val="008D2915"/>
    <w:rsid w:val="008D3636"/>
    <w:rsid w:val="008E0E1E"/>
    <w:rsid w:val="008E211E"/>
    <w:rsid w:val="008E68A6"/>
    <w:rsid w:val="008F4A1C"/>
    <w:rsid w:val="008F6FD7"/>
    <w:rsid w:val="00904523"/>
    <w:rsid w:val="00904D6F"/>
    <w:rsid w:val="00910712"/>
    <w:rsid w:val="009364E2"/>
    <w:rsid w:val="0094755D"/>
    <w:rsid w:val="00956F87"/>
    <w:rsid w:val="00964260"/>
    <w:rsid w:val="00971835"/>
    <w:rsid w:val="00973C36"/>
    <w:rsid w:val="0098580B"/>
    <w:rsid w:val="00987EB4"/>
    <w:rsid w:val="009902DB"/>
    <w:rsid w:val="00991C8C"/>
    <w:rsid w:val="00994433"/>
    <w:rsid w:val="00997AB8"/>
    <w:rsid w:val="009A367C"/>
    <w:rsid w:val="009A5802"/>
    <w:rsid w:val="009C134B"/>
    <w:rsid w:val="009C15C8"/>
    <w:rsid w:val="009D02FE"/>
    <w:rsid w:val="009D1546"/>
    <w:rsid w:val="009E77E6"/>
    <w:rsid w:val="009F0524"/>
    <w:rsid w:val="009F4A9B"/>
    <w:rsid w:val="009F7FC5"/>
    <w:rsid w:val="00A10FBD"/>
    <w:rsid w:val="00A11500"/>
    <w:rsid w:val="00A12F19"/>
    <w:rsid w:val="00A13E0C"/>
    <w:rsid w:val="00A221FC"/>
    <w:rsid w:val="00A33701"/>
    <w:rsid w:val="00A340C2"/>
    <w:rsid w:val="00A407B7"/>
    <w:rsid w:val="00A47474"/>
    <w:rsid w:val="00A63016"/>
    <w:rsid w:val="00A63492"/>
    <w:rsid w:val="00A65AF0"/>
    <w:rsid w:val="00A70877"/>
    <w:rsid w:val="00A84E75"/>
    <w:rsid w:val="00A8695F"/>
    <w:rsid w:val="00A901B7"/>
    <w:rsid w:val="00A9550E"/>
    <w:rsid w:val="00A97DB3"/>
    <w:rsid w:val="00AA0568"/>
    <w:rsid w:val="00AB161B"/>
    <w:rsid w:val="00AC38ED"/>
    <w:rsid w:val="00AD0680"/>
    <w:rsid w:val="00AD185F"/>
    <w:rsid w:val="00AD1AAF"/>
    <w:rsid w:val="00AE16DF"/>
    <w:rsid w:val="00AF1A2B"/>
    <w:rsid w:val="00AF4820"/>
    <w:rsid w:val="00B0101A"/>
    <w:rsid w:val="00B02B7A"/>
    <w:rsid w:val="00B1561E"/>
    <w:rsid w:val="00B22367"/>
    <w:rsid w:val="00B32AA3"/>
    <w:rsid w:val="00B33E26"/>
    <w:rsid w:val="00B41ACD"/>
    <w:rsid w:val="00B443BF"/>
    <w:rsid w:val="00B47E66"/>
    <w:rsid w:val="00B51F35"/>
    <w:rsid w:val="00B63813"/>
    <w:rsid w:val="00B75BC5"/>
    <w:rsid w:val="00B766F5"/>
    <w:rsid w:val="00B84B92"/>
    <w:rsid w:val="00B87A95"/>
    <w:rsid w:val="00B90DF6"/>
    <w:rsid w:val="00B955D8"/>
    <w:rsid w:val="00B979D5"/>
    <w:rsid w:val="00BA3868"/>
    <w:rsid w:val="00BA3C94"/>
    <w:rsid w:val="00BB09DE"/>
    <w:rsid w:val="00BB14CE"/>
    <w:rsid w:val="00BB2282"/>
    <w:rsid w:val="00BB4743"/>
    <w:rsid w:val="00BB55CB"/>
    <w:rsid w:val="00BC3755"/>
    <w:rsid w:val="00BD24CC"/>
    <w:rsid w:val="00BD597C"/>
    <w:rsid w:val="00BD7423"/>
    <w:rsid w:val="00BE31C3"/>
    <w:rsid w:val="00BE6124"/>
    <w:rsid w:val="00BE7D8B"/>
    <w:rsid w:val="00BF08FD"/>
    <w:rsid w:val="00C02D41"/>
    <w:rsid w:val="00C20718"/>
    <w:rsid w:val="00C339CC"/>
    <w:rsid w:val="00C34EF3"/>
    <w:rsid w:val="00C51CF4"/>
    <w:rsid w:val="00C55A72"/>
    <w:rsid w:val="00C63103"/>
    <w:rsid w:val="00C76794"/>
    <w:rsid w:val="00C82474"/>
    <w:rsid w:val="00C85F85"/>
    <w:rsid w:val="00CA01DA"/>
    <w:rsid w:val="00CA22FA"/>
    <w:rsid w:val="00CA4847"/>
    <w:rsid w:val="00CA526C"/>
    <w:rsid w:val="00CA70B3"/>
    <w:rsid w:val="00CE291C"/>
    <w:rsid w:val="00CE667E"/>
    <w:rsid w:val="00CE7284"/>
    <w:rsid w:val="00CE766C"/>
    <w:rsid w:val="00CF18FF"/>
    <w:rsid w:val="00CF7D98"/>
    <w:rsid w:val="00D0556E"/>
    <w:rsid w:val="00D0653C"/>
    <w:rsid w:val="00D16F8D"/>
    <w:rsid w:val="00D245BB"/>
    <w:rsid w:val="00D34EED"/>
    <w:rsid w:val="00D4069C"/>
    <w:rsid w:val="00D42749"/>
    <w:rsid w:val="00D46D48"/>
    <w:rsid w:val="00D52867"/>
    <w:rsid w:val="00D612E7"/>
    <w:rsid w:val="00D62C3E"/>
    <w:rsid w:val="00D72B8C"/>
    <w:rsid w:val="00D838EC"/>
    <w:rsid w:val="00D85F6B"/>
    <w:rsid w:val="00D86F6C"/>
    <w:rsid w:val="00D87374"/>
    <w:rsid w:val="00D909E8"/>
    <w:rsid w:val="00D94D08"/>
    <w:rsid w:val="00D9504A"/>
    <w:rsid w:val="00D95A22"/>
    <w:rsid w:val="00D97A47"/>
    <w:rsid w:val="00DA4C1C"/>
    <w:rsid w:val="00DB01D0"/>
    <w:rsid w:val="00DB1767"/>
    <w:rsid w:val="00DB4E8F"/>
    <w:rsid w:val="00DC1B8C"/>
    <w:rsid w:val="00DC4E88"/>
    <w:rsid w:val="00DD0B13"/>
    <w:rsid w:val="00DD67CD"/>
    <w:rsid w:val="00DD6BA9"/>
    <w:rsid w:val="00DE34ED"/>
    <w:rsid w:val="00DF2874"/>
    <w:rsid w:val="00DF37A4"/>
    <w:rsid w:val="00E00685"/>
    <w:rsid w:val="00E139EC"/>
    <w:rsid w:val="00E14A26"/>
    <w:rsid w:val="00E20915"/>
    <w:rsid w:val="00E21374"/>
    <w:rsid w:val="00E24BC3"/>
    <w:rsid w:val="00E24DA6"/>
    <w:rsid w:val="00E30D0C"/>
    <w:rsid w:val="00E35494"/>
    <w:rsid w:val="00E36969"/>
    <w:rsid w:val="00E51123"/>
    <w:rsid w:val="00E64C67"/>
    <w:rsid w:val="00E67780"/>
    <w:rsid w:val="00E8340C"/>
    <w:rsid w:val="00E8555B"/>
    <w:rsid w:val="00E90459"/>
    <w:rsid w:val="00E94374"/>
    <w:rsid w:val="00EA339D"/>
    <w:rsid w:val="00EA6CD2"/>
    <w:rsid w:val="00EB4BC5"/>
    <w:rsid w:val="00EB6E48"/>
    <w:rsid w:val="00EC349D"/>
    <w:rsid w:val="00EC574A"/>
    <w:rsid w:val="00ED57AC"/>
    <w:rsid w:val="00ED6032"/>
    <w:rsid w:val="00ED62A3"/>
    <w:rsid w:val="00ED7CB5"/>
    <w:rsid w:val="00EE32D2"/>
    <w:rsid w:val="00EE6D46"/>
    <w:rsid w:val="00EE71F8"/>
    <w:rsid w:val="00EF1ED5"/>
    <w:rsid w:val="00EF1FFB"/>
    <w:rsid w:val="00EF28D4"/>
    <w:rsid w:val="00F1710D"/>
    <w:rsid w:val="00F22265"/>
    <w:rsid w:val="00F23A81"/>
    <w:rsid w:val="00F3254D"/>
    <w:rsid w:val="00F44CB0"/>
    <w:rsid w:val="00F46BDE"/>
    <w:rsid w:val="00F54CDD"/>
    <w:rsid w:val="00F65393"/>
    <w:rsid w:val="00F70441"/>
    <w:rsid w:val="00F766B4"/>
    <w:rsid w:val="00F83814"/>
    <w:rsid w:val="00F85777"/>
    <w:rsid w:val="00FA35B7"/>
    <w:rsid w:val="00FA3960"/>
    <w:rsid w:val="00FB005C"/>
    <w:rsid w:val="00FB0C46"/>
    <w:rsid w:val="00FB21E2"/>
    <w:rsid w:val="00FC6995"/>
    <w:rsid w:val="00FD3B58"/>
    <w:rsid w:val="00FD6C2D"/>
    <w:rsid w:val="00FE3D53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8FE23"/>
  <w15:chartTrackingRefBased/>
  <w15:docId w15:val="{BAAE9EB7-6F37-4BE8-B54A-1667CEAB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E8F"/>
  </w:style>
  <w:style w:type="paragraph" w:styleId="Titolo1">
    <w:name w:val="heading 1"/>
    <w:basedOn w:val="Normale"/>
    <w:next w:val="Normale"/>
    <w:autoRedefine/>
    <w:qFormat/>
    <w:rsid w:val="00716DDF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Cs w:val="32"/>
    </w:rPr>
  </w:style>
  <w:style w:type="paragraph" w:styleId="Titolo2">
    <w:name w:val="heading 2"/>
    <w:basedOn w:val="Normale"/>
    <w:next w:val="Normale"/>
    <w:autoRedefine/>
    <w:qFormat/>
    <w:rsid w:val="00716DDF"/>
    <w:pPr>
      <w:keepNext/>
      <w:spacing w:before="60"/>
      <w:jc w:val="center"/>
      <w:outlineLvl w:val="1"/>
    </w:pPr>
    <w:rPr>
      <w:rFonts w:ascii="Verdana" w:hAnsi="Verdana"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CF7D98"/>
    <w:pPr>
      <w:keepNext/>
      <w:spacing w:before="360" w:after="240"/>
      <w:jc w:val="both"/>
      <w:outlineLvl w:val="2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rsid w:val="00F65393"/>
    <w:pPr>
      <w:ind w:left="240" w:hanging="240"/>
    </w:pPr>
    <w:rPr>
      <w:rFonts w:ascii="Verdana" w:hAnsi="Verdana"/>
      <w:sz w:val="22"/>
    </w:rPr>
  </w:style>
  <w:style w:type="paragraph" w:styleId="Titoloindice">
    <w:name w:val="index heading"/>
    <w:basedOn w:val="Normale"/>
    <w:next w:val="Indice1"/>
    <w:semiHidden/>
    <w:rsid w:val="00BB4743"/>
    <w:rPr>
      <w:rFonts w:ascii="Arial" w:hAnsi="Arial" w:cs="Arial"/>
      <w:b/>
      <w:bCs/>
    </w:rPr>
  </w:style>
  <w:style w:type="paragraph" w:styleId="Sommario2">
    <w:name w:val="toc 2"/>
    <w:basedOn w:val="Titolo1"/>
    <w:next w:val="Titolo2"/>
    <w:autoRedefine/>
    <w:semiHidden/>
    <w:rsid w:val="00A11500"/>
    <w:pPr>
      <w:keepNext w:val="0"/>
      <w:numPr>
        <w:numId w:val="11"/>
      </w:numPr>
      <w:tabs>
        <w:tab w:val="right" w:leader="dot" w:pos="9629"/>
      </w:tabs>
      <w:spacing w:before="0" w:after="0"/>
      <w:jc w:val="left"/>
    </w:pPr>
    <w:rPr>
      <w:rFonts w:cs="Times New Roman"/>
      <w:b w:val="0"/>
      <w:noProof/>
      <w:kern w:val="0"/>
      <w:sz w:val="22"/>
      <w:szCs w:val="22"/>
    </w:rPr>
  </w:style>
  <w:style w:type="paragraph" w:styleId="Sommario1">
    <w:name w:val="toc 1"/>
    <w:basedOn w:val="Titolo1"/>
    <w:next w:val="Titolo2"/>
    <w:autoRedefine/>
    <w:semiHidden/>
    <w:rsid w:val="00A11500"/>
    <w:pPr>
      <w:keepNext w:val="0"/>
      <w:tabs>
        <w:tab w:val="right" w:leader="dot" w:pos="9629"/>
      </w:tabs>
      <w:spacing w:before="0" w:after="0"/>
      <w:jc w:val="left"/>
      <w:outlineLvl w:val="9"/>
    </w:pPr>
    <w:rPr>
      <w:caps/>
      <w:noProof/>
      <w:kern w:val="0"/>
      <w:sz w:val="22"/>
      <w:szCs w:val="22"/>
    </w:rPr>
  </w:style>
  <w:style w:type="paragraph" w:styleId="Sommario3">
    <w:name w:val="toc 3"/>
    <w:basedOn w:val="Titolo2"/>
    <w:next w:val="Titolo2"/>
    <w:autoRedefine/>
    <w:semiHidden/>
    <w:rsid w:val="00F65393"/>
    <w:pPr>
      <w:spacing w:before="0"/>
      <w:ind w:left="240"/>
    </w:pPr>
    <w:rPr>
      <w:rFonts w:cs="Times New Roman"/>
      <w:b w:val="0"/>
      <w:bCs w:val="0"/>
      <w:i/>
      <w:szCs w:val="20"/>
    </w:rPr>
  </w:style>
  <w:style w:type="paragraph" w:styleId="Titolo">
    <w:name w:val="Title"/>
    <w:basedOn w:val="Normale"/>
    <w:qFormat/>
    <w:rsid w:val="00F653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ile2">
    <w:name w:val="Stile 2"/>
    <w:basedOn w:val="Titolo2"/>
    <w:next w:val="Titolo2"/>
    <w:autoRedefine/>
    <w:rsid w:val="005F43A1"/>
    <w:pPr>
      <w:spacing w:before="0"/>
    </w:pPr>
    <w:rPr>
      <w:rFonts w:cs="Times New Roman"/>
      <w:bCs w:val="0"/>
      <w:i/>
      <w:sz w:val="24"/>
      <w:szCs w:val="24"/>
    </w:rPr>
  </w:style>
  <w:style w:type="paragraph" w:customStyle="1" w:styleId="StileSommario3Dopo5pt">
    <w:name w:val="Stile Sommario 3 + Dopo:  5 pt"/>
    <w:basedOn w:val="Sommario3"/>
    <w:autoRedefine/>
    <w:rsid w:val="00CF7D98"/>
    <w:pPr>
      <w:keepNext w:val="0"/>
      <w:spacing w:after="100"/>
      <w:ind w:left="0"/>
      <w:jc w:val="both"/>
      <w:outlineLvl w:val="9"/>
    </w:pPr>
    <w:rPr>
      <w:bCs/>
      <w:i w:val="0"/>
      <w:iCs w:val="0"/>
      <w:sz w:val="24"/>
    </w:rPr>
  </w:style>
  <w:style w:type="paragraph" w:customStyle="1" w:styleId="normale0">
    <w:name w:val="normale"/>
    <w:basedOn w:val="Normale"/>
    <w:autoRedefine/>
    <w:rsid w:val="00CF7D98"/>
    <w:pPr>
      <w:tabs>
        <w:tab w:val="left" w:pos="709"/>
      </w:tabs>
      <w:jc w:val="both"/>
    </w:pPr>
    <w:rPr>
      <w:rFonts w:ascii="Verdana" w:hAnsi="Verdana"/>
    </w:rPr>
  </w:style>
  <w:style w:type="paragraph" w:customStyle="1" w:styleId="StileTitolo3VerdanaCorsivo">
    <w:name w:val="Stile Titolo 3 + Verdana Corsivo"/>
    <w:basedOn w:val="Titolo3"/>
    <w:autoRedefine/>
    <w:rsid w:val="00E14A26"/>
    <w:rPr>
      <w:bCs/>
      <w:iCs/>
    </w:rPr>
  </w:style>
  <w:style w:type="paragraph" w:customStyle="1" w:styleId="corpotesto">
    <w:name w:val="corpo testo"/>
    <w:basedOn w:val="Corpotesto0"/>
    <w:autoRedefine/>
    <w:rsid w:val="00E14A26"/>
    <w:pPr>
      <w:tabs>
        <w:tab w:val="left" w:pos="709"/>
      </w:tabs>
      <w:spacing w:after="0"/>
      <w:jc w:val="both"/>
    </w:pPr>
    <w:rPr>
      <w:rFonts w:ascii="Verdana" w:hAnsi="Verdana"/>
    </w:rPr>
  </w:style>
  <w:style w:type="paragraph" w:styleId="Corpotesto0">
    <w:name w:val="Body Text"/>
    <w:basedOn w:val="Normale"/>
    <w:rsid w:val="00E14A26"/>
    <w:pPr>
      <w:spacing w:after="120"/>
    </w:pPr>
  </w:style>
  <w:style w:type="paragraph" w:customStyle="1" w:styleId="Stile8">
    <w:name w:val="Stile8"/>
    <w:basedOn w:val="Titolo1"/>
    <w:next w:val="Titolo2"/>
    <w:autoRedefine/>
    <w:rsid w:val="00716DDF"/>
    <w:pPr>
      <w:spacing w:before="60"/>
      <w:contextualSpacing/>
    </w:pPr>
  </w:style>
  <w:style w:type="paragraph" w:customStyle="1" w:styleId="Stile9">
    <w:name w:val="Stile9"/>
    <w:basedOn w:val="Normale"/>
    <w:next w:val="Normale"/>
    <w:autoRedefine/>
    <w:rsid w:val="00716DDF"/>
    <w:rPr>
      <w:rFonts w:ascii="Verdana" w:hAnsi="Verdana"/>
      <w:bCs/>
    </w:rPr>
  </w:style>
  <w:style w:type="character" w:customStyle="1" w:styleId="chiara">
    <w:name w:val="chiara"/>
    <w:rsid w:val="000C51DF"/>
    <w:rPr>
      <w:rFonts w:ascii="Tahoma" w:hAnsi="Tahoma"/>
      <w:color w:val="auto"/>
      <w:sz w:val="24"/>
      <w:szCs w:val="20"/>
    </w:rPr>
  </w:style>
  <w:style w:type="paragraph" w:styleId="Intestazione">
    <w:name w:val="header"/>
    <w:basedOn w:val="Normale"/>
    <w:link w:val="IntestazioneCarattere"/>
    <w:rsid w:val="00DB4E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B4E8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DB4E8F"/>
    <w:rPr>
      <w:sz w:val="24"/>
    </w:rPr>
  </w:style>
  <w:style w:type="table" w:styleId="Grigliatabella">
    <w:name w:val="Table Grid"/>
    <w:basedOn w:val="Tabellanormale"/>
    <w:rsid w:val="00D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A6CD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D0556E"/>
  </w:style>
  <w:style w:type="paragraph" w:styleId="Corpodeltesto3">
    <w:name w:val="Body Text 3"/>
    <w:basedOn w:val="Normale"/>
    <w:rsid w:val="004B0F35"/>
    <w:pPr>
      <w:spacing w:after="120"/>
    </w:pPr>
    <w:rPr>
      <w:sz w:val="16"/>
      <w:szCs w:val="16"/>
    </w:rPr>
  </w:style>
  <w:style w:type="paragraph" w:customStyle="1" w:styleId="ale">
    <w:name w:val="ale"/>
    <w:basedOn w:val="Normale"/>
    <w:rsid w:val="008A0CDE"/>
    <w:pPr>
      <w:jc w:val="both"/>
    </w:pPr>
    <w:rPr>
      <w:rFonts w:ascii="Bookman Old Style" w:hAnsi="Bookman Old Style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4C1C"/>
  </w:style>
  <w:style w:type="character" w:styleId="Rimandonotaapidipagina">
    <w:name w:val="footnote reference"/>
    <w:uiPriority w:val="99"/>
    <w:rsid w:val="00DA4C1C"/>
    <w:rPr>
      <w:vertAlign w:val="superscript"/>
    </w:rPr>
  </w:style>
  <w:style w:type="character" w:customStyle="1" w:styleId="Caratteredellanota">
    <w:name w:val="Carattere della nota"/>
    <w:rsid w:val="007F21E0"/>
    <w:rPr>
      <w:vertAlign w:val="superscript"/>
    </w:rPr>
  </w:style>
  <w:style w:type="character" w:customStyle="1" w:styleId="WW8Num3z4">
    <w:name w:val="WW8Num3z4"/>
    <w:rsid w:val="00180E0A"/>
  </w:style>
  <w:style w:type="paragraph" w:customStyle="1" w:styleId="Corpodeltesto21">
    <w:name w:val="Corpo del testo 21"/>
    <w:basedOn w:val="Normale"/>
    <w:rsid w:val="00180E0A"/>
    <w:pPr>
      <w:widowControl w:val="0"/>
      <w:suppressAutoHyphens/>
      <w:jc w:val="both"/>
    </w:pPr>
    <w:rPr>
      <w:i/>
      <w:sz w:val="24"/>
      <w:lang w:eastAsia="zh-CN"/>
    </w:rPr>
  </w:style>
  <w:style w:type="paragraph" w:customStyle="1" w:styleId="grassetto1">
    <w:name w:val="grassetto1"/>
    <w:basedOn w:val="Normale"/>
    <w:rsid w:val="00180E0A"/>
    <w:pPr>
      <w:suppressAutoHyphens/>
      <w:spacing w:after="24"/>
    </w:pPr>
    <w:rPr>
      <w:b/>
      <w:bCs/>
      <w:sz w:val="24"/>
      <w:szCs w:val="24"/>
      <w:lang w:eastAsia="zh-CN"/>
    </w:rPr>
  </w:style>
  <w:style w:type="paragraph" w:customStyle="1" w:styleId="Default">
    <w:name w:val="Default"/>
    <w:rsid w:val="00145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ED6032"/>
  </w:style>
  <w:style w:type="paragraph" w:styleId="Paragrafoelenco">
    <w:name w:val="List Paragraph"/>
    <w:basedOn w:val="Normale"/>
    <w:uiPriority w:val="34"/>
    <w:qFormat/>
    <w:rsid w:val="00ED6032"/>
    <w:pPr>
      <w:ind w:left="708"/>
    </w:pPr>
  </w:style>
  <w:style w:type="character" w:customStyle="1" w:styleId="IntestazioneCarattere">
    <w:name w:val="Intestazione Carattere"/>
    <w:link w:val="Intestazione"/>
    <w:rsid w:val="00107848"/>
  </w:style>
  <w:style w:type="character" w:customStyle="1" w:styleId="PidipaginaCarattere">
    <w:name w:val="Piè di pagina Carattere"/>
    <w:link w:val="Pidipagina"/>
    <w:rsid w:val="00D0653C"/>
  </w:style>
  <w:style w:type="character" w:customStyle="1" w:styleId="Corpodeltesto2Carattere">
    <w:name w:val="Corpo del testo 2 Carattere"/>
    <w:link w:val="Corpodeltesto2"/>
    <w:rsid w:val="002029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ociali\SERVIZI%20ABITATIVI%20PUBBLICI\2019%20Avviso%20SAP\Avviso%202019%20Attestazioni%20di%20indigenza\2019_Avviso_SAP_richiesta_attestazione_indig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2781-D415-4EE8-9230-53F62C92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2019_Avviso_SAP_richiesta_attestazione_indigenza.dotx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Sabrina</dc:creator>
  <cp:keywords/>
  <dc:description/>
  <cp:lastModifiedBy>Antonietta Casoria</cp:lastModifiedBy>
  <cp:revision>4</cp:revision>
  <cp:lastPrinted>2019-05-27T05:10:00Z</cp:lastPrinted>
  <dcterms:created xsi:type="dcterms:W3CDTF">2019-11-25T12:06:00Z</dcterms:created>
  <dcterms:modified xsi:type="dcterms:W3CDTF">2019-11-26T11:09:00Z</dcterms:modified>
</cp:coreProperties>
</file>